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3F1746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D8011A">
        <w:rPr>
          <w:kern w:val="3"/>
          <w:lang w:val="en-US" w:eastAsia="ar-SA"/>
        </w:rPr>
        <w:t>12.09.2025.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70760D6" w:rsidR="00EC05A7" w:rsidRPr="00D8011A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8011A">
        <w:rPr>
          <w:b/>
          <w:bCs/>
          <w:kern w:val="3"/>
          <w:lang w:val="sr-Cyrl-RS" w:eastAsia="ar-SA"/>
        </w:rPr>
        <w:t>Роба потребна за ремонт громобранске инсталације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77506CD" w:rsidR="00EC05A7" w:rsidRPr="00D8011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8011A">
        <w:rPr>
          <w:kern w:val="3"/>
          <w:lang w:val="sr-Cyrl-RS" w:eastAsia="ar-SA"/>
        </w:rPr>
        <w:t>до 20.000,00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C08276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D8011A">
        <w:rPr>
          <w:kern w:val="3"/>
          <w:lang w:val="sr-Cyrl-RS" w:eastAsia="ar-SA"/>
        </w:rPr>
        <w:t xml:space="preserve"> </w:t>
      </w:r>
      <w:r w:rsidR="00D8011A" w:rsidRPr="00D8011A">
        <w:rPr>
          <w:b/>
          <w:bCs/>
          <w:kern w:val="3"/>
          <w:lang w:val="sr-Cyrl-RS" w:eastAsia="ar-SA"/>
        </w:rPr>
        <w:t>18.09.2025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7A18827" w:rsidR="005C2B67" w:rsidRPr="00D8011A" w:rsidRDefault="00D8011A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D8011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58D7" w14:textId="77777777" w:rsidR="00FE08B1" w:rsidRDefault="00FE08B1">
      <w:r>
        <w:separator/>
      </w:r>
    </w:p>
  </w:endnote>
  <w:endnote w:type="continuationSeparator" w:id="0">
    <w:p w14:paraId="28B043B7" w14:textId="77777777" w:rsidR="00FE08B1" w:rsidRDefault="00FE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2F84D" w14:textId="77777777" w:rsidR="00FE08B1" w:rsidRDefault="00FE08B1">
      <w:r>
        <w:separator/>
      </w:r>
    </w:p>
  </w:footnote>
  <w:footnote w:type="continuationSeparator" w:id="0">
    <w:p w14:paraId="332D0977" w14:textId="77777777" w:rsidR="00FE08B1" w:rsidRDefault="00FE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17000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5A22F0"/>
    <w:rsid w:val="005C2B67"/>
    <w:rsid w:val="00637114"/>
    <w:rsid w:val="006F1113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C555C3"/>
    <w:rsid w:val="00C869B3"/>
    <w:rsid w:val="00D409D4"/>
    <w:rsid w:val="00D8011A"/>
    <w:rsid w:val="00DE678A"/>
    <w:rsid w:val="00DF5CD7"/>
    <w:rsid w:val="00E45924"/>
    <w:rsid w:val="00E8787C"/>
    <w:rsid w:val="00E97BE4"/>
    <w:rsid w:val="00EC05A7"/>
    <w:rsid w:val="00EC7BBA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2025-09-12T06:14:00Z</dcterms:modified>
</cp:coreProperties>
</file>